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40D5" w14:textId="34B95BB9" w:rsidR="004D7D62" w:rsidRPr="005C5442" w:rsidRDefault="004D7D62" w:rsidP="00A71B72">
      <w:pPr>
        <w:spacing w:line="240" w:lineRule="auto"/>
        <w:jc w:val="center"/>
        <w:rPr>
          <w:rFonts w:cstheme="minorHAnsi"/>
          <w:b/>
          <w:bCs/>
          <w:sz w:val="40"/>
          <w:szCs w:val="40"/>
        </w:rPr>
      </w:pPr>
      <w:r w:rsidRPr="005C5442">
        <w:rPr>
          <w:rFonts w:cstheme="minorHAnsi"/>
          <w:b/>
          <w:bCs/>
          <w:sz w:val="40"/>
          <w:szCs w:val="40"/>
        </w:rPr>
        <w:t>NOTICE OF ANNUAL GENERAL MEETING</w:t>
      </w:r>
    </w:p>
    <w:p w14:paraId="580B06CA" w14:textId="5EF55A93" w:rsidR="004D7D62" w:rsidRPr="005C5442" w:rsidRDefault="004D7D62" w:rsidP="00A71B72">
      <w:pPr>
        <w:spacing w:line="240" w:lineRule="auto"/>
        <w:jc w:val="center"/>
        <w:rPr>
          <w:b/>
          <w:bCs/>
          <w:sz w:val="32"/>
          <w:szCs w:val="32"/>
        </w:rPr>
      </w:pPr>
      <w:r w:rsidRPr="005C5442">
        <w:rPr>
          <w:b/>
          <w:bCs/>
          <w:sz w:val="32"/>
          <w:szCs w:val="32"/>
        </w:rPr>
        <w:t>The Annual General Meeting of Ipswich Sports Club 2020 Ltd</w:t>
      </w:r>
    </w:p>
    <w:p w14:paraId="3A10644D" w14:textId="77777777" w:rsidR="004D7D62" w:rsidRPr="005C5442" w:rsidRDefault="004D7D62" w:rsidP="00A71B72">
      <w:pPr>
        <w:spacing w:line="240" w:lineRule="auto"/>
        <w:jc w:val="center"/>
        <w:rPr>
          <w:b/>
          <w:bCs/>
          <w:sz w:val="32"/>
          <w:szCs w:val="32"/>
        </w:rPr>
      </w:pPr>
      <w:r w:rsidRPr="005C5442">
        <w:rPr>
          <w:b/>
          <w:bCs/>
          <w:sz w:val="32"/>
          <w:szCs w:val="32"/>
        </w:rPr>
        <w:t>will be held at the Clubhouse, Henley Road, Ipswich</w:t>
      </w:r>
    </w:p>
    <w:p w14:paraId="21E4AD8C" w14:textId="7D0E4266" w:rsidR="004D7D62" w:rsidRPr="005C5442" w:rsidRDefault="004D7D62" w:rsidP="00A71B72">
      <w:pPr>
        <w:spacing w:line="240" w:lineRule="auto"/>
        <w:jc w:val="center"/>
        <w:rPr>
          <w:b/>
          <w:bCs/>
          <w:sz w:val="32"/>
          <w:szCs w:val="32"/>
        </w:rPr>
      </w:pPr>
      <w:r w:rsidRPr="005C5442">
        <w:rPr>
          <w:b/>
          <w:bCs/>
          <w:sz w:val="32"/>
          <w:szCs w:val="32"/>
        </w:rPr>
        <w:t xml:space="preserve">on </w:t>
      </w:r>
      <w:r w:rsidR="00AC058A">
        <w:rPr>
          <w:b/>
          <w:bCs/>
          <w:sz w:val="32"/>
          <w:szCs w:val="32"/>
        </w:rPr>
        <w:t>Wednesday 17</w:t>
      </w:r>
      <w:r w:rsidR="00AC058A" w:rsidRPr="00AC058A">
        <w:rPr>
          <w:b/>
          <w:bCs/>
          <w:sz w:val="32"/>
          <w:szCs w:val="32"/>
          <w:vertAlign w:val="superscript"/>
        </w:rPr>
        <w:t>th</w:t>
      </w:r>
      <w:r w:rsidR="00AC058A">
        <w:rPr>
          <w:b/>
          <w:bCs/>
          <w:sz w:val="32"/>
          <w:szCs w:val="32"/>
        </w:rPr>
        <w:t xml:space="preserve"> September </w:t>
      </w:r>
      <w:r w:rsidRPr="005C5442">
        <w:rPr>
          <w:b/>
          <w:bCs/>
          <w:sz w:val="32"/>
          <w:szCs w:val="32"/>
        </w:rPr>
        <w:t>commencing at 7.00pm</w:t>
      </w:r>
    </w:p>
    <w:p w14:paraId="5CE2A9F3" w14:textId="77777777" w:rsidR="004D7D62" w:rsidRPr="005C5442" w:rsidRDefault="004D7D62" w:rsidP="004D7D62">
      <w:pPr>
        <w:rPr>
          <w:b/>
          <w:bCs/>
          <w:sz w:val="28"/>
          <w:szCs w:val="28"/>
        </w:rPr>
      </w:pPr>
      <w:r w:rsidRPr="005C5442">
        <w:rPr>
          <w:b/>
          <w:bCs/>
          <w:sz w:val="28"/>
          <w:szCs w:val="28"/>
        </w:rPr>
        <w:t>AGENDA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222"/>
        <w:gridCol w:w="2097"/>
      </w:tblGrid>
      <w:tr w:rsidR="00CC7502" w:rsidRPr="00CC7502" w14:paraId="3C4A20C1" w14:textId="18C5534F" w:rsidTr="00075B56">
        <w:tc>
          <w:tcPr>
            <w:tcW w:w="8222" w:type="dxa"/>
          </w:tcPr>
          <w:p w14:paraId="11D53B21" w14:textId="1CB92DD8" w:rsidR="00CC7502" w:rsidRPr="00CC7502" w:rsidRDefault="00CC7502" w:rsidP="002F083C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CC7502">
              <w:rPr>
                <w:sz w:val="28"/>
                <w:szCs w:val="28"/>
              </w:rPr>
              <w:t xml:space="preserve">Welcome, introduction to the meeting. </w:t>
            </w:r>
            <w:r w:rsidRPr="00CC7502">
              <w:rPr>
                <w:sz w:val="28"/>
                <w:szCs w:val="28"/>
              </w:rPr>
              <w:tab/>
            </w:r>
            <w:r w:rsidRPr="00CC7502">
              <w:rPr>
                <w:sz w:val="28"/>
                <w:szCs w:val="28"/>
              </w:rPr>
              <w:tab/>
            </w:r>
            <w:r w:rsidRPr="00CC7502">
              <w:rPr>
                <w:sz w:val="28"/>
                <w:szCs w:val="28"/>
              </w:rPr>
              <w:tab/>
            </w:r>
            <w:r w:rsidRPr="00CC7502">
              <w:rPr>
                <w:sz w:val="28"/>
                <w:szCs w:val="28"/>
              </w:rPr>
              <w:tab/>
            </w:r>
            <w:r w:rsidRPr="00CC7502">
              <w:rPr>
                <w:sz w:val="28"/>
                <w:szCs w:val="28"/>
              </w:rPr>
              <w:tab/>
            </w:r>
          </w:p>
        </w:tc>
        <w:tc>
          <w:tcPr>
            <w:tcW w:w="2097" w:type="dxa"/>
          </w:tcPr>
          <w:p w14:paraId="6519C0E8" w14:textId="07207750" w:rsidR="00CC7502" w:rsidRPr="00CC7502" w:rsidRDefault="00CC7502" w:rsidP="005C5442">
            <w:pPr>
              <w:pStyle w:val="ListParagraph"/>
              <w:jc w:val="right"/>
              <w:rPr>
                <w:sz w:val="28"/>
                <w:szCs w:val="28"/>
              </w:rPr>
            </w:pPr>
            <w:r w:rsidRPr="00CC7502">
              <w:rPr>
                <w:sz w:val="28"/>
                <w:szCs w:val="28"/>
              </w:rPr>
              <w:t>Chairman</w:t>
            </w:r>
          </w:p>
        </w:tc>
      </w:tr>
      <w:tr w:rsidR="00CC7502" w:rsidRPr="00CC7502" w14:paraId="19FF4F61" w14:textId="3AC9A410" w:rsidTr="00075B56">
        <w:tc>
          <w:tcPr>
            <w:tcW w:w="8222" w:type="dxa"/>
          </w:tcPr>
          <w:p w14:paraId="02D755B2" w14:textId="0351DCFC" w:rsidR="00CC7502" w:rsidRPr="00CC7502" w:rsidRDefault="00CC7502" w:rsidP="002F083C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CC7502">
              <w:rPr>
                <w:sz w:val="28"/>
                <w:szCs w:val="28"/>
              </w:rPr>
              <w:t xml:space="preserve">Apologies received </w:t>
            </w:r>
            <w:r w:rsidRPr="00CC7502">
              <w:rPr>
                <w:sz w:val="28"/>
                <w:szCs w:val="28"/>
              </w:rPr>
              <w:tab/>
            </w:r>
            <w:r w:rsidRPr="00CC7502">
              <w:rPr>
                <w:sz w:val="28"/>
                <w:szCs w:val="28"/>
              </w:rPr>
              <w:tab/>
            </w:r>
            <w:r w:rsidRPr="00CC7502">
              <w:rPr>
                <w:sz w:val="28"/>
                <w:szCs w:val="28"/>
              </w:rPr>
              <w:tab/>
            </w:r>
            <w:r w:rsidRPr="00CC7502">
              <w:rPr>
                <w:sz w:val="28"/>
                <w:szCs w:val="28"/>
              </w:rPr>
              <w:tab/>
            </w:r>
            <w:r w:rsidRPr="00CC7502">
              <w:rPr>
                <w:sz w:val="28"/>
                <w:szCs w:val="28"/>
              </w:rPr>
              <w:tab/>
            </w:r>
            <w:r w:rsidRPr="00CC7502">
              <w:rPr>
                <w:sz w:val="28"/>
                <w:szCs w:val="28"/>
              </w:rPr>
              <w:tab/>
            </w:r>
            <w:r w:rsidRPr="00CC7502">
              <w:rPr>
                <w:sz w:val="28"/>
                <w:szCs w:val="28"/>
              </w:rPr>
              <w:tab/>
            </w:r>
            <w:r w:rsidRPr="00CC7502">
              <w:rPr>
                <w:sz w:val="28"/>
                <w:szCs w:val="28"/>
              </w:rPr>
              <w:tab/>
            </w:r>
          </w:p>
        </w:tc>
        <w:tc>
          <w:tcPr>
            <w:tcW w:w="2097" w:type="dxa"/>
          </w:tcPr>
          <w:p w14:paraId="64A7BAEC" w14:textId="76976E2F" w:rsidR="00CC7502" w:rsidRPr="00CC7502" w:rsidRDefault="00CC7502" w:rsidP="005C5442">
            <w:pPr>
              <w:pStyle w:val="ListParagraph"/>
              <w:jc w:val="right"/>
              <w:rPr>
                <w:sz w:val="28"/>
                <w:szCs w:val="28"/>
              </w:rPr>
            </w:pPr>
            <w:r w:rsidRPr="00CC7502">
              <w:rPr>
                <w:sz w:val="28"/>
                <w:szCs w:val="28"/>
              </w:rPr>
              <w:t>Secretary</w:t>
            </w:r>
          </w:p>
        </w:tc>
      </w:tr>
      <w:tr w:rsidR="00CC7502" w:rsidRPr="00CC7502" w14:paraId="5874F45E" w14:textId="711472F2" w:rsidTr="00075B56">
        <w:tc>
          <w:tcPr>
            <w:tcW w:w="8222" w:type="dxa"/>
          </w:tcPr>
          <w:p w14:paraId="7294FB2D" w14:textId="6EDE50BE" w:rsidR="00CC7502" w:rsidRPr="00CC7502" w:rsidRDefault="00CC7502" w:rsidP="002F083C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CC7502">
              <w:rPr>
                <w:sz w:val="28"/>
                <w:szCs w:val="28"/>
              </w:rPr>
              <w:t xml:space="preserve">Minutes and matters arising from the minutes of the </w:t>
            </w:r>
            <w:r w:rsidR="009363EC" w:rsidRPr="00CC7502">
              <w:rPr>
                <w:sz w:val="28"/>
                <w:szCs w:val="28"/>
              </w:rPr>
              <w:t xml:space="preserve">Club AGM held on </w:t>
            </w:r>
            <w:r w:rsidR="001944A0" w:rsidRPr="001944A0">
              <w:rPr>
                <w:sz w:val="28"/>
                <w:szCs w:val="28"/>
              </w:rPr>
              <w:t>Tuesday 24th September</w:t>
            </w:r>
            <w:r w:rsidR="001944A0" w:rsidRPr="005C5442">
              <w:rPr>
                <w:b/>
                <w:bCs/>
                <w:sz w:val="32"/>
                <w:szCs w:val="32"/>
              </w:rPr>
              <w:t xml:space="preserve"> </w:t>
            </w:r>
            <w:r w:rsidR="001944A0" w:rsidRPr="001944A0">
              <w:rPr>
                <w:sz w:val="28"/>
                <w:szCs w:val="28"/>
              </w:rPr>
              <w:t>2024</w:t>
            </w:r>
          </w:p>
        </w:tc>
        <w:tc>
          <w:tcPr>
            <w:tcW w:w="2097" w:type="dxa"/>
          </w:tcPr>
          <w:p w14:paraId="388AAB45" w14:textId="4A04C1CC" w:rsidR="00CC7502" w:rsidRPr="009363EC" w:rsidRDefault="009363EC" w:rsidP="005C5442">
            <w:pPr>
              <w:ind w:left="360"/>
              <w:jc w:val="right"/>
              <w:rPr>
                <w:sz w:val="28"/>
                <w:szCs w:val="28"/>
              </w:rPr>
            </w:pPr>
            <w:r w:rsidRPr="00CC7502">
              <w:rPr>
                <w:sz w:val="28"/>
                <w:szCs w:val="28"/>
              </w:rPr>
              <w:t>Secretary</w:t>
            </w:r>
          </w:p>
        </w:tc>
      </w:tr>
      <w:tr w:rsidR="00CC7502" w:rsidRPr="00CC7502" w14:paraId="754328CB" w14:textId="7CCCCCF1" w:rsidTr="00075B56">
        <w:tc>
          <w:tcPr>
            <w:tcW w:w="8222" w:type="dxa"/>
          </w:tcPr>
          <w:p w14:paraId="59F05D96" w14:textId="2F32CF30" w:rsidR="00CC7502" w:rsidRPr="00CC7502" w:rsidRDefault="00CC7502" w:rsidP="002F083C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CC7502">
              <w:rPr>
                <w:sz w:val="28"/>
                <w:szCs w:val="28"/>
              </w:rPr>
              <w:t xml:space="preserve"> Receive the</w:t>
            </w:r>
            <w:r w:rsidR="009A427D">
              <w:rPr>
                <w:sz w:val="28"/>
                <w:szCs w:val="28"/>
              </w:rPr>
              <w:t xml:space="preserve"> </w:t>
            </w:r>
            <w:r w:rsidR="001944A0">
              <w:rPr>
                <w:sz w:val="28"/>
                <w:szCs w:val="28"/>
              </w:rPr>
              <w:t xml:space="preserve">report from the </w:t>
            </w:r>
            <w:r w:rsidR="009A427D">
              <w:rPr>
                <w:sz w:val="28"/>
                <w:szCs w:val="28"/>
              </w:rPr>
              <w:t xml:space="preserve">Chair </w:t>
            </w:r>
            <w:r w:rsidRPr="00CC7502">
              <w:rPr>
                <w:sz w:val="28"/>
                <w:szCs w:val="28"/>
              </w:rPr>
              <w:t>on the Club’s activities for 202</w:t>
            </w:r>
            <w:r w:rsidR="009A427D">
              <w:rPr>
                <w:sz w:val="28"/>
                <w:szCs w:val="28"/>
              </w:rPr>
              <w:t>4</w:t>
            </w:r>
            <w:r w:rsidRPr="00CC7502">
              <w:rPr>
                <w:sz w:val="28"/>
                <w:szCs w:val="28"/>
              </w:rPr>
              <w:t>-2</w:t>
            </w:r>
            <w:r w:rsidR="009A427D">
              <w:rPr>
                <w:sz w:val="28"/>
                <w:szCs w:val="28"/>
              </w:rPr>
              <w:t>5</w:t>
            </w:r>
            <w:r w:rsidRPr="00CC7502">
              <w:rPr>
                <w:sz w:val="28"/>
                <w:szCs w:val="28"/>
              </w:rPr>
              <w:t>.</w:t>
            </w:r>
            <w:r w:rsidRPr="00CC7502">
              <w:rPr>
                <w:sz w:val="28"/>
                <w:szCs w:val="28"/>
              </w:rPr>
              <w:tab/>
            </w:r>
          </w:p>
        </w:tc>
        <w:tc>
          <w:tcPr>
            <w:tcW w:w="2097" w:type="dxa"/>
          </w:tcPr>
          <w:p w14:paraId="57DF25E5" w14:textId="36D4DF97" w:rsidR="00CC7502" w:rsidRPr="00CC7502" w:rsidRDefault="009363EC" w:rsidP="005C5442">
            <w:pPr>
              <w:pStyle w:val="ListParagraph"/>
              <w:jc w:val="right"/>
              <w:rPr>
                <w:sz w:val="28"/>
                <w:szCs w:val="28"/>
              </w:rPr>
            </w:pPr>
            <w:r w:rsidRPr="00CC7502">
              <w:rPr>
                <w:sz w:val="28"/>
                <w:szCs w:val="28"/>
              </w:rPr>
              <w:t>Chair</w:t>
            </w:r>
          </w:p>
        </w:tc>
      </w:tr>
      <w:tr w:rsidR="00CC7502" w:rsidRPr="00CC7502" w14:paraId="67AE9EF5" w14:textId="0B48F26C" w:rsidTr="00075B56">
        <w:tc>
          <w:tcPr>
            <w:tcW w:w="8222" w:type="dxa"/>
          </w:tcPr>
          <w:p w14:paraId="2C80E3C4" w14:textId="7337647B" w:rsidR="00CC7502" w:rsidRPr="00CC7502" w:rsidRDefault="009A427D" w:rsidP="002F083C">
            <w:pPr>
              <w:pStyle w:val="ListParagraph"/>
              <w:numPr>
                <w:ilvl w:val="0"/>
                <w:numId w:val="4"/>
              </w:numPr>
              <w:ind w:left="714" w:hanging="357"/>
              <w:rPr>
                <w:sz w:val="28"/>
                <w:szCs w:val="28"/>
              </w:rPr>
            </w:pPr>
            <w:r w:rsidRPr="00CC7502">
              <w:rPr>
                <w:sz w:val="28"/>
                <w:szCs w:val="28"/>
              </w:rPr>
              <w:t>Receive the</w:t>
            </w:r>
            <w:r>
              <w:rPr>
                <w:sz w:val="28"/>
                <w:szCs w:val="28"/>
              </w:rPr>
              <w:t xml:space="preserve"> report from the Treasurer</w:t>
            </w:r>
            <w:r w:rsidR="00B93312">
              <w:rPr>
                <w:sz w:val="28"/>
                <w:szCs w:val="28"/>
              </w:rPr>
              <w:t xml:space="preserve"> </w:t>
            </w:r>
            <w:r w:rsidR="00172EB8">
              <w:rPr>
                <w:sz w:val="28"/>
                <w:szCs w:val="28"/>
              </w:rPr>
              <w:t xml:space="preserve">including </w:t>
            </w:r>
            <w:r w:rsidR="00172EB8" w:rsidRPr="00CC7502">
              <w:rPr>
                <w:sz w:val="28"/>
                <w:szCs w:val="28"/>
              </w:rPr>
              <w:t>the</w:t>
            </w:r>
            <w:r w:rsidR="00CC7502" w:rsidRPr="00CC7502">
              <w:rPr>
                <w:sz w:val="28"/>
                <w:szCs w:val="28"/>
              </w:rPr>
              <w:t xml:space="preserve"> accounts of the Club for the previous financial year. </w:t>
            </w:r>
            <w:r w:rsidR="00CC7502" w:rsidRPr="00CC7502">
              <w:rPr>
                <w:sz w:val="28"/>
                <w:szCs w:val="28"/>
              </w:rPr>
              <w:tab/>
            </w:r>
          </w:p>
        </w:tc>
        <w:tc>
          <w:tcPr>
            <w:tcW w:w="2097" w:type="dxa"/>
          </w:tcPr>
          <w:p w14:paraId="0888CBE4" w14:textId="33C8BA83" w:rsidR="00CC7502" w:rsidRPr="00181753" w:rsidRDefault="009363EC" w:rsidP="005C5442">
            <w:pPr>
              <w:ind w:left="357"/>
              <w:jc w:val="right"/>
              <w:rPr>
                <w:sz w:val="28"/>
                <w:szCs w:val="28"/>
              </w:rPr>
            </w:pPr>
            <w:bookmarkStart w:id="0" w:name="_Hlk175002700"/>
            <w:r w:rsidRPr="00181753">
              <w:rPr>
                <w:sz w:val="28"/>
                <w:szCs w:val="28"/>
              </w:rPr>
              <w:t>Treasurer</w:t>
            </w:r>
            <w:bookmarkEnd w:id="0"/>
          </w:p>
        </w:tc>
      </w:tr>
      <w:tr w:rsidR="00CC7502" w:rsidRPr="00B93312" w14:paraId="0E739571" w14:textId="7E81F8EC" w:rsidTr="00075B56">
        <w:tc>
          <w:tcPr>
            <w:tcW w:w="8222" w:type="dxa"/>
          </w:tcPr>
          <w:p w14:paraId="31150528" w14:textId="694378B7" w:rsidR="00CC7502" w:rsidRPr="00B93312" w:rsidRDefault="00CC7502" w:rsidP="002F083C">
            <w:pPr>
              <w:pStyle w:val="ListParagraph"/>
              <w:numPr>
                <w:ilvl w:val="0"/>
                <w:numId w:val="4"/>
              </w:numPr>
              <w:rPr>
                <w:i/>
                <w:iCs/>
                <w:sz w:val="28"/>
                <w:szCs w:val="28"/>
                <w:highlight w:val="yellow"/>
              </w:rPr>
            </w:pPr>
            <w:r w:rsidRPr="00B93312">
              <w:rPr>
                <w:i/>
                <w:iCs/>
                <w:sz w:val="28"/>
                <w:szCs w:val="28"/>
                <w:highlight w:val="yellow"/>
              </w:rPr>
              <w:t xml:space="preserve">Appointment GMS FC Ltd (the Club’s current auditors) as </w:t>
            </w:r>
            <w:r w:rsidR="00181753" w:rsidRPr="00B93312">
              <w:rPr>
                <w:i/>
                <w:iCs/>
                <w:sz w:val="28"/>
                <w:szCs w:val="28"/>
                <w:highlight w:val="yellow"/>
              </w:rPr>
              <w:t xml:space="preserve">Club auditors for 2024. </w:t>
            </w:r>
            <w:r w:rsidR="00181753" w:rsidRPr="00B93312">
              <w:rPr>
                <w:i/>
                <w:iCs/>
                <w:sz w:val="28"/>
                <w:szCs w:val="28"/>
                <w:highlight w:val="yellow"/>
              </w:rPr>
              <w:tab/>
            </w:r>
            <w:r w:rsidRPr="00B93312">
              <w:rPr>
                <w:i/>
                <w:iCs/>
                <w:sz w:val="28"/>
                <w:szCs w:val="28"/>
                <w:highlight w:val="yellow"/>
              </w:rPr>
              <w:tab/>
            </w:r>
            <w:r w:rsidRPr="00B93312">
              <w:rPr>
                <w:i/>
                <w:iCs/>
                <w:sz w:val="28"/>
                <w:szCs w:val="28"/>
                <w:highlight w:val="yellow"/>
              </w:rPr>
              <w:tab/>
            </w:r>
          </w:p>
        </w:tc>
        <w:tc>
          <w:tcPr>
            <w:tcW w:w="2097" w:type="dxa"/>
          </w:tcPr>
          <w:p w14:paraId="5B377F3A" w14:textId="60576433" w:rsidR="00CC7502" w:rsidRPr="00B93312" w:rsidRDefault="00181753" w:rsidP="005C5442">
            <w:pPr>
              <w:ind w:left="360"/>
              <w:jc w:val="right"/>
              <w:rPr>
                <w:i/>
                <w:iCs/>
                <w:sz w:val="28"/>
                <w:szCs w:val="28"/>
                <w:highlight w:val="yellow"/>
              </w:rPr>
            </w:pPr>
            <w:r w:rsidRPr="00B93312">
              <w:rPr>
                <w:i/>
                <w:iCs/>
                <w:sz w:val="28"/>
                <w:szCs w:val="28"/>
                <w:highlight w:val="yellow"/>
              </w:rPr>
              <w:t>Chair (Acting                        Treasurer)</w:t>
            </w:r>
          </w:p>
        </w:tc>
      </w:tr>
      <w:tr w:rsidR="008246BC" w:rsidRPr="00B93312" w14:paraId="528E0E03" w14:textId="77777777" w:rsidTr="00075B56">
        <w:tc>
          <w:tcPr>
            <w:tcW w:w="8222" w:type="dxa"/>
          </w:tcPr>
          <w:p w14:paraId="113F0891" w14:textId="77777777" w:rsidR="008246BC" w:rsidRDefault="00172EB8" w:rsidP="00172EB8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172EB8">
              <w:rPr>
                <w:sz w:val="28"/>
                <w:szCs w:val="28"/>
              </w:rPr>
              <w:t>Vote on Special Resolution to alter the Articles of Association to</w:t>
            </w:r>
            <w:r w:rsidR="00CF7314">
              <w:rPr>
                <w:sz w:val="28"/>
                <w:szCs w:val="28"/>
              </w:rPr>
              <w:t xml:space="preserve"> </w:t>
            </w:r>
          </w:p>
          <w:p w14:paraId="2A1BD037" w14:textId="77777777" w:rsidR="00CF7314" w:rsidRDefault="00CF7314" w:rsidP="00CF7314">
            <w:pPr>
              <w:pStyle w:val="ListParagraph"/>
              <w:numPr>
                <w:ilvl w:val="1"/>
                <w:numId w:val="4"/>
              </w:numPr>
              <w:rPr>
                <w:sz w:val="24"/>
                <w:szCs w:val="24"/>
              </w:rPr>
            </w:pPr>
            <w:r w:rsidRPr="002F3BF2">
              <w:rPr>
                <w:sz w:val="24"/>
                <w:szCs w:val="24"/>
              </w:rPr>
              <w:t xml:space="preserve">Remove the sections relating to General Manager as </w:t>
            </w:r>
            <w:r w:rsidR="002F3BF2" w:rsidRPr="002F3BF2">
              <w:rPr>
                <w:sz w:val="24"/>
                <w:szCs w:val="24"/>
              </w:rPr>
              <w:t>a director of the Board</w:t>
            </w:r>
          </w:p>
          <w:p w14:paraId="0DBA9C38" w14:textId="77777777" w:rsidR="002F3BF2" w:rsidRDefault="005A0DA9" w:rsidP="00CF7314">
            <w:pPr>
              <w:pStyle w:val="ListParagraph"/>
              <w:numPr>
                <w:ilvl w:val="1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Remove the section of names of transitional directors at the </w:t>
            </w:r>
            <w:r w:rsidR="00FB05B2">
              <w:rPr>
                <w:sz w:val="24"/>
                <w:szCs w:val="24"/>
              </w:rPr>
              <w:t>constitution of ISC 2020 Ltd</w:t>
            </w:r>
          </w:p>
          <w:p w14:paraId="1BCF55F5" w14:textId="77777777" w:rsidR="00693ACD" w:rsidRDefault="00693ACD" w:rsidP="00CF7314">
            <w:pPr>
              <w:pStyle w:val="ListParagraph"/>
              <w:numPr>
                <w:ilvl w:val="1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Make one </w:t>
            </w:r>
            <w:r w:rsidR="00B93586">
              <w:rPr>
                <w:sz w:val="24"/>
                <w:szCs w:val="24"/>
              </w:rPr>
              <w:t xml:space="preserve">correction </w:t>
            </w:r>
            <w:r w:rsidR="00971B35">
              <w:rPr>
                <w:sz w:val="24"/>
                <w:szCs w:val="24"/>
              </w:rPr>
              <w:t>for the process of choosing</w:t>
            </w:r>
            <w:r w:rsidR="00B93586">
              <w:rPr>
                <w:sz w:val="24"/>
                <w:szCs w:val="24"/>
              </w:rPr>
              <w:t xml:space="preserve"> the Chair of Council </w:t>
            </w:r>
          </w:p>
          <w:p w14:paraId="4BC75E07" w14:textId="44E732F1" w:rsidR="004F70F7" w:rsidRPr="002F3BF2" w:rsidRDefault="004F70F7" w:rsidP="00CF7314">
            <w:pPr>
              <w:pStyle w:val="ListParagraph"/>
              <w:numPr>
                <w:ilvl w:val="1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Adjust the numbering </w:t>
            </w:r>
            <w:r w:rsidR="00AC058A">
              <w:rPr>
                <w:sz w:val="24"/>
                <w:szCs w:val="24"/>
              </w:rPr>
              <w:t>of the articles</w:t>
            </w:r>
          </w:p>
        </w:tc>
        <w:tc>
          <w:tcPr>
            <w:tcW w:w="2097" w:type="dxa"/>
          </w:tcPr>
          <w:p w14:paraId="3A6F1539" w14:textId="35E92A1A" w:rsidR="008246BC" w:rsidRPr="00D21B4F" w:rsidRDefault="00D21B4F" w:rsidP="005C5442">
            <w:pPr>
              <w:ind w:left="360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Secretary</w:t>
            </w:r>
          </w:p>
        </w:tc>
      </w:tr>
      <w:tr w:rsidR="00CC7502" w:rsidRPr="00CC7502" w14:paraId="56271D1B" w14:textId="3062D58C" w:rsidTr="00075B56">
        <w:tc>
          <w:tcPr>
            <w:tcW w:w="8222" w:type="dxa"/>
          </w:tcPr>
          <w:p w14:paraId="1EAF78FD" w14:textId="65263E4F" w:rsidR="00E66F16" w:rsidRDefault="00B93312" w:rsidP="002F083C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CC7502" w:rsidRPr="00CC7502">
              <w:rPr>
                <w:sz w:val="28"/>
                <w:szCs w:val="28"/>
              </w:rPr>
              <w:t>he elections of Directors</w:t>
            </w:r>
            <w:r w:rsidR="00CB5C9D">
              <w:rPr>
                <w:sz w:val="28"/>
                <w:szCs w:val="28"/>
              </w:rPr>
              <w:t xml:space="preserve"> by vote if needed</w:t>
            </w:r>
            <w:r w:rsidR="00CC7502" w:rsidRPr="00CC7502">
              <w:rPr>
                <w:sz w:val="28"/>
                <w:szCs w:val="28"/>
              </w:rPr>
              <w:t xml:space="preserve">. </w:t>
            </w:r>
          </w:p>
          <w:p w14:paraId="5BDD6D75" w14:textId="77777777" w:rsidR="00E66F16" w:rsidRPr="00965801" w:rsidRDefault="00E66F16" w:rsidP="00E66F16">
            <w:pPr>
              <w:pStyle w:val="ListParagraph"/>
              <w:numPr>
                <w:ilvl w:val="1"/>
                <w:numId w:val="4"/>
              </w:numPr>
              <w:rPr>
                <w:sz w:val="24"/>
              </w:rPr>
            </w:pPr>
            <w:r w:rsidRPr="00965801">
              <w:rPr>
                <w:sz w:val="24"/>
              </w:rPr>
              <w:t>Chair</w:t>
            </w:r>
          </w:p>
          <w:p w14:paraId="030B91AD" w14:textId="77777777" w:rsidR="00CC7502" w:rsidRPr="00965801" w:rsidRDefault="00E66F16" w:rsidP="00E66F16">
            <w:pPr>
              <w:pStyle w:val="ListParagraph"/>
              <w:numPr>
                <w:ilvl w:val="1"/>
                <w:numId w:val="4"/>
              </w:numPr>
              <w:rPr>
                <w:sz w:val="24"/>
              </w:rPr>
            </w:pPr>
            <w:r w:rsidRPr="00965801">
              <w:rPr>
                <w:sz w:val="24"/>
              </w:rPr>
              <w:t>Secretary</w:t>
            </w:r>
            <w:r w:rsidR="00CC7502" w:rsidRPr="00965801">
              <w:rPr>
                <w:sz w:val="24"/>
              </w:rPr>
              <w:tab/>
            </w:r>
          </w:p>
          <w:p w14:paraId="3F5B46FB" w14:textId="77777777" w:rsidR="00E66F16" w:rsidRPr="009F5DE4" w:rsidRDefault="00E66F16" w:rsidP="00E66F16">
            <w:pPr>
              <w:pStyle w:val="ListParagraph"/>
              <w:numPr>
                <w:ilvl w:val="1"/>
                <w:numId w:val="4"/>
              </w:numPr>
              <w:rPr>
                <w:sz w:val="28"/>
                <w:szCs w:val="28"/>
              </w:rPr>
            </w:pPr>
            <w:r w:rsidRPr="00965801">
              <w:rPr>
                <w:sz w:val="24"/>
              </w:rPr>
              <w:t>Treasurer</w:t>
            </w:r>
          </w:p>
          <w:p w14:paraId="1AC36C86" w14:textId="4353D277" w:rsidR="00E66F16" w:rsidRPr="00CC7502" w:rsidRDefault="009F5DE4" w:rsidP="00E66F16">
            <w:pPr>
              <w:pStyle w:val="ListParagraph"/>
              <w:numPr>
                <w:ilvl w:val="1"/>
                <w:numId w:val="4"/>
              </w:num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director</w:t>
            </w:r>
          </w:p>
        </w:tc>
        <w:tc>
          <w:tcPr>
            <w:tcW w:w="2097" w:type="dxa"/>
          </w:tcPr>
          <w:p w14:paraId="5AA71999" w14:textId="2B0B2E7C" w:rsidR="00CC7502" w:rsidRPr="009D1F50" w:rsidRDefault="009D1F50" w:rsidP="005C5442">
            <w:pPr>
              <w:jc w:val="right"/>
              <w:rPr>
                <w:sz w:val="28"/>
                <w:szCs w:val="28"/>
              </w:rPr>
            </w:pPr>
            <w:r w:rsidRPr="009D1F50">
              <w:rPr>
                <w:sz w:val="28"/>
                <w:szCs w:val="28"/>
              </w:rPr>
              <w:t>Ch</w:t>
            </w:r>
            <w:r w:rsidR="00181753" w:rsidRPr="009D1F50">
              <w:rPr>
                <w:sz w:val="28"/>
                <w:szCs w:val="28"/>
              </w:rPr>
              <w:t>air</w:t>
            </w:r>
          </w:p>
        </w:tc>
      </w:tr>
      <w:tr w:rsidR="00086786" w:rsidRPr="00CC7502" w14:paraId="077B9ACB" w14:textId="77777777" w:rsidTr="00075B56">
        <w:tc>
          <w:tcPr>
            <w:tcW w:w="8222" w:type="dxa"/>
          </w:tcPr>
          <w:p w14:paraId="0CE64B5B" w14:textId="77777777" w:rsidR="00086786" w:rsidRDefault="005A2E02" w:rsidP="002F083C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Presentation </w:t>
            </w:r>
            <w:r w:rsidR="00010AF3">
              <w:rPr>
                <w:sz w:val="28"/>
                <w:szCs w:val="28"/>
              </w:rPr>
              <w:t xml:space="preserve">about investing in Padel Courts </w:t>
            </w:r>
            <w:r w:rsidR="00093EC6">
              <w:rPr>
                <w:sz w:val="28"/>
                <w:szCs w:val="28"/>
              </w:rPr>
              <w:t>as a</w:t>
            </w:r>
            <w:r w:rsidR="0003473B">
              <w:rPr>
                <w:sz w:val="28"/>
                <w:szCs w:val="28"/>
              </w:rPr>
              <w:t xml:space="preserve"> </w:t>
            </w:r>
            <w:r w:rsidR="00093EC6">
              <w:rPr>
                <w:sz w:val="28"/>
                <w:szCs w:val="28"/>
              </w:rPr>
              <w:t>major part of the Business Strategy of ISC 2020 Ltd</w:t>
            </w:r>
            <w:r w:rsidR="0003473B">
              <w:rPr>
                <w:sz w:val="28"/>
                <w:szCs w:val="28"/>
              </w:rPr>
              <w:t xml:space="preserve"> (a Reserved Matter under </w:t>
            </w:r>
            <w:r w:rsidR="0003473B" w:rsidRPr="00172EB8">
              <w:rPr>
                <w:sz w:val="28"/>
                <w:szCs w:val="28"/>
              </w:rPr>
              <w:t>the Articles of Association</w:t>
            </w:r>
            <w:r w:rsidR="0003473B">
              <w:rPr>
                <w:sz w:val="28"/>
                <w:szCs w:val="28"/>
              </w:rPr>
              <w:t>)</w:t>
            </w:r>
          </w:p>
          <w:p w14:paraId="4E9B884A" w14:textId="16DF87CC" w:rsidR="000A6197" w:rsidRDefault="007B37EE" w:rsidP="000A6197">
            <w:pPr>
              <w:pStyle w:val="ListParagraph"/>
              <w:numPr>
                <w:ilvl w:val="1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Vote to give permission to take the loan for the purpose of building 4 new padel courts</w:t>
            </w:r>
            <w:r w:rsidR="004F70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7" w:type="dxa"/>
          </w:tcPr>
          <w:p w14:paraId="3FC86FF3" w14:textId="77777777" w:rsidR="00086786" w:rsidRDefault="00086786" w:rsidP="005C5442">
            <w:pPr>
              <w:jc w:val="right"/>
              <w:rPr>
                <w:sz w:val="28"/>
                <w:szCs w:val="28"/>
              </w:rPr>
            </w:pPr>
          </w:p>
        </w:tc>
      </w:tr>
      <w:tr w:rsidR="00BD0C21" w:rsidRPr="00CC7502" w14:paraId="1ADE65EC" w14:textId="77777777" w:rsidTr="00075B56">
        <w:tc>
          <w:tcPr>
            <w:tcW w:w="8222" w:type="dxa"/>
          </w:tcPr>
          <w:p w14:paraId="453DF17F" w14:textId="1E0C9EF1" w:rsidR="00BD0C21" w:rsidRDefault="00BD0C21" w:rsidP="002F083C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election </w:t>
            </w:r>
            <w:r w:rsidR="00710089">
              <w:rPr>
                <w:sz w:val="28"/>
                <w:szCs w:val="28"/>
              </w:rPr>
              <w:t>of Council members</w:t>
            </w:r>
            <w:r w:rsidR="00324E2F">
              <w:rPr>
                <w:sz w:val="28"/>
                <w:szCs w:val="28"/>
              </w:rPr>
              <w:t xml:space="preserve"> and president </w:t>
            </w:r>
            <w:r w:rsidR="00364957">
              <w:rPr>
                <w:sz w:val="28"/>
                <w:szCs w:val="28"/>
              </w:rPr>
              <w:t>by vote if needed</w:t>
            </w:r>
          </w:p>
        </w:tc>
        <w:tc>
          <w:tcPr>
            <w:tcW w:w="2097" w:type="dxa"/>
          </w:tcPr>
          <w:p w14:paraId="74667D36" w14:textId="38D9AD11" w:rsidR="00BD0C21" w:rsidRDefault="00364957" w:rsidP="005C54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Chair</w:t>
            </w:r>
          </w:p>
        </w:tc>
      </w:tr>
      <w:tr w:rsidR="00CC7502" w:rsidRPr="00CC7502" w14:paraId="6BC8E395" w14:textId="5D6A2951" w:rsidTr="00075B56">
        <w:tc>
          <w:tcPr>
            <w:tcW w:w="8222" w:type="dxa"/>
          </w:tcPr>
          <w:p w14:paraId="6EBD35E1" w14:textId="574CF600" w:rsidR="00CC7502" w:rsidRPr="009D1F50" w:rsidRDefault="00CC7502" w:rsidP="009D1F50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9D1F50">
              <w:rPr>
                <w:sz w:val="28"/>
                <w:szCs w:val="28"/>
              </w:rPr>
              <w:lastRenderedPageBreak/>
              <w:t xml:space="preserve">Questions received from members </w:t>
            </w:r>
          </w:p>
        </w:tc>
        <w:tc>
          <w:tcPr>
            <w:tcW w:w="2097" w:type="dxa"/>
          </w:tcPr>
          <w:p w14:paraId="4CC00136" w14:textId="3E8641F4" w:rsidR="00CC7502" w:rsidRPr="00CC7502" w:rsidRDefault="005C5442" w:rsidP="005C5442">
            <w:pPr>
              <w:jc w:val="right"/>
              <w:rPr>
                <w:sz w:val="28"/>
                <w:szCs w:val="28"/>
              </w:rPr>
            </w:pPr>
            <w:r w:rsidRPr="009D1F50">
              <w:rPr>
                <w:sz w:val="28"/>
                <w:szCs w:val="28"/>
              </w:rPr>
              <w:t>Chair</w:t>
            </w:r>
          </w:p>
        </w:tc>
      </w:tr>
      <w:tr w:rsidR="00CC7502" w:rsidRPr="00E301D8" w14:paraId="02DACC14" w14:textId="3EDB2AD2" w:rsidTr="00075B56">
        <w:tc>
          <w:tcPr>
            <w:tcW w:w="8222" w:type="dxa"/>
          </w:tcPr>
          <w:p w14:paraId="14CFCC3C" w14:textId="189B26D1" w:rsidR="00CC7502" w:rsidRPr="009D1F50" w:rsidRDefault="00CC7502" w:rsidP="009D1F50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9D1F50">
              <w:rPr>
                <w:sz w:val="28"/>
                <w:szCs w:val="28"/>
              </w:rPr>
              <w:t xml:space="preserve">Any Other Business acceptable to the Chair. </w:t>
            </w:r>
          </w:p>
        </w:tc>
        <w:tc>
          <w:tcPr>
            <w:tcW w:w="2097" w:type="dxa"/>
          </w:tcPr>
          <w:p w14:paraId="79069759" w14:textId="3A37D50D" w:rsidR="00CC7502" w:rsidRPr="00CC7502" w:rsidRDefault="005C5442" w:rsidP="005C5442">
            <w:pPr>
              <w:jc w:val="right"/>
              <w:rPr>
                <w:sz w:val="28"/>
                <w:szCs w:val="28"/>
              </w:rPr>
            </w:pPr>
            <w:r w:rsidRPr="009D1F50">
              <w:rPr>
                <w:sz w:val="28"/>
                <w:szCs w:val="28"/>
              </w:rPr>
              <w:t>Chai</w:t>
            </w:r>
            <w:r>
              <w:rPr>
                <w:sz w:val="28"/>
                <w:szCs w:val="28"/>
              </w:rPr>
              <w:t>r</w:t>
            </w:r>
          </w:p>
        </w:tc>
      </w:tr>
    </w:tbl>
    <w:p w14:paraId="05D2BCF7" w14:textId="55A40EB6" w:rsidR="00F433C2" w:rsidRPr="00E301D8" w:rsidRDefault="00F433C2" w:rsidP="00CC7502">
      <w:pPr>
        <w:rPr>
          <w:sz w:val="28"/>
          <w:szCs w:val="28"/>
        </w:rPr>
      </w:pPr>
    </w:p>
    <w:sectPr w:rsidR="00F433C2" w:rsidRPr="00E301D8" w:rsidSect="00F433C2">
      <w:headerReference w:type="default" r:id="rId10"/>
      <w:footerReference w:type="default" r:id="rId11"/>
      <w:pgSz w:w="11906" w:h="16838"/>
      <w:pgMar w:top="2552" w:right="720" w:bottom="851" w:left="720" w:header="142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B796B" w14:textId="77777777" w:rsidR="00140502" w:rsidRDefault="00140502" w:rsidP="00005EF6">
      <w:pPr>
        <w:spacing w:after="0" w:line="240" w:lineRule="auto"/>
      </w:pPr>
      <w:r>
        <w:separator/>
      </w:r>
    </w:p>
  </w:endnote>
  <w:endnote w:type="continuationSeparator" w:id="0">
    <w:p w14:paraId="0FFACE3D" w14:textId="77777777" w:rsidR="00140502" w:rsidRDefault="00140502" w:rsidP="00005EF6">
      <w:pPr>
        <w:spacing w:after="0" w:line="240" w:lineRule="auto"/>
      </w:pPr>
      <w:r>
        <w:continuationSeparator/>
      </w:r>
    </w:p>
  </w:endnote>
  <w:endnote w:type="continuationNotice" w:id="1">
    <w:p w14:paraId="17F8F3B7" w14:textId="77777777" w:rsidR="00140502" w:rsidRDefault="001405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2CFC3" w14:textId="77777777" w:rsidR="00F433C2" w:rsidRPr="00F433C2" w:rsidRDefault="00F433C2" w:rsidP="00F433C2">
    <w:pPr>
      <w:pStyle w:val="Footer"/>
      <w:jc w:val="center"/>
    </w:pPr>
    <w:r w:rsidRPr="00F433C2">
      <w:t xml:space="preserve">IPSWICH SPORTS CLUB 2020 LTD Registered in England and Wales Company Number 12285852 </w:t>
    </w:r>
  </w:p>
  <w:p w14:paraId="24896D3E" w14:textId="77777777" w:rsidR="00005EF6" w:rsidRDefault="00005EF6" w:rsidP="00F433C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7890A" w14:textId="77777777" w:rsidR="00140502" w:rsidRDefault="00140502" w:rsidP="00005EF6">
      <w:pPr>
        <w:spacing w:after="0" w:line="240" w:lineRule="auto"/>
      </w:pPr>
      <w:r>
        <w:separator/>
      </w:r>
    </w:p>
  </w:footnote>
  <w:footnote w:type="continuationSeparator" w:id="0">
    <w:p w14:paraId="2CB70728" w14:textId="77777777" w:rsidR="00140502" w:rsidRDefault="00140502" w:rsidP="00005EF6">
      <w:pPr>
        <w:spacing w:after="0" w:line="240" w:lineRule="auto"/>
      </w:pPr>
      <w:r>
        <w:continuationSeparator/>
      </w:r>
    </w:p>
  </w:footnote>
  <w:footnote w:type="continuationNotice" w:id="1">
    <w:p w14:paraId="2E7030EA" w14:textId="77777777" w:rsidR="00140502" w:rsidRDefault="001405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0EEF" w14:textId="77777777" w:rsidR="00005EF6" w:rsidRDefault="00F433C2" w:rsidP="00F433C2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615CF4" wp14:editId="3B37B6C9">
          <wp:simplePos x="0" y="0"/>
          <wp:positionH relativeFrom="column">
            <wp:posOffset>2550795</wp:posOffset>
          </wp:positionH>
          <wp:positionV relativeFrom="page">
            <wp:posOffset>132715</wp:posOffset>
          </wp:positionV>
          <wp:extent cx="1440000" cy="1440000"/>
          <wp:effectExtent l="0" t="0" r="0" b="0"/>
          <wp:wrapSquare wrapText="right"/>
          <wp:docPr id="90" name="Picture 90" descr="A logo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5EF6" w:rsidRPr="00005EF6">
      <w:t>IPSWICH SPORTS CLUB</w:t>
    </w:r>
  </w:p>
  <w:p w14:paraId="698CD438" w14:textId="77777777" w:rsidR="00005EF6" w:rsidRDefault="00005EF6" w:rsidP="00F433C2">
    <w:pPr>
      <w:pStyle w:val="Header"/>
      <w:jc w:val="right"/>
    </w:pPr>
    <w:r w:rsidRPr="00005EF6">
      <w:t>Henley Road</w:t>
    </w:r>
  </w:p>
  <w:p w14:paraId="5AB649AD" w14:textId="77777777" w:rsidR="00005EF6" w:rsidRDefault="00005EF6" w:rsidP="00F433C2">
    <w:pPr>
      <w:pStyle w:val="Header"/>
      <w:jc w:val="right"/>
    </w:pPr>
    <w:r w:rsidRPr="00005EF6">
      <w:t>IPSWICH</w:t>
    </w:r>
  </w:p>
  <w:p w14:paraId="1E3549D1" w14:textId="77777777" w:rsidR="00005EF6" w:rsidRDefault="00005EF6" w:rsidP="00F433C2">
    <w:pPr>
      <w:pStyle w:val="Header"/>
      <w:jc w:val="right"/>
    </w:pPr>
    <w:r w:rsidRPr="00005EF6">
      <w:t>IP1 4NJ</w:t>
    </w:r>
  </w:p>
  <w:p w14:paraId="7D5D93D7" w14:textId="77777777" w:rsidR="00005EF6" w:rsidRDefault="00005EF6" w:rsidP="00F433C2">
    <w:pPr>
      <w:pStyle w:val="Header"/>
      <w:jc w:val="right"/>
    </w:pPr>
  </w:p>
  <w:p w14:paraId="07EBBE49" w14:textId="17C7C13C" w:rsidR="00005EF6" w:rsidRPr="00005EF6" w:rsidRDefault="00005EF6" w:rsidP="00A72B1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F6CB0"/>
    <w:multiLevelType w:val="hybridMultilevel"/>
    <w:tmpl w:val="9E56D704"/>
    <w:lvl w:ilvl="0" w:tplc="50343D9E">
      <w:start w:val="1"/>
      <w:numFmt w:val="decimal"/>
      <w:lvlText w:val="%1."/>
      <w:lvlJc w:val="left"/>
      <w:pPr>
        <w:ind w:left="1080" w:hanging="360"/>
      </w:pPr>
    </w:lvl>
    <w:lvl w:ilvl="1" w:tplc="6758058C">
      <w:start w:val="1"/>
      <w:numFmt w:val="lowerLetter"/>
      <w:lvlText w:val="%2."/>
      <w:lvlJc w:val="left"/>
      <w:pPr>
        <w:ind w:left="1800" w:hanging="360"/>
      </w:pPr>
    </w:lvl>
    <w:lvl w:ilvl="2" w:tplc="101094F6">
      <w:start w:val="1"/>
      <w:numFmt w:val="lowerRoman"/>
      <w:lvlText w:val="%3."/>
      <w:lvlJc w:val="right"/>
      <w:pPr>
        <w:ind w:left="2520" w:hanging="180"/>
      </w:pPr>
    </w:lvl>
    <w:lvl w:ilvl="3" w:tplc="08CA9A3C">
      <w:start w:val="1"/>
      <w:numFmt w:val="decimal"/>
      <w:lvlText w:val="%4."/>
      <w:lvlJc w:val="left"/>
      <w:pPr>
        <w:ind w:left="3240" w:hanging="360"/>
      </w:pPr>
    </w:lvl>
    <w:lvl w:ilvl="4" w:tplc="9DD20540">
      <w:start w:val="1"/>
      <w:numFmt w:val="lowerLetter"/>
      <w:lvlText w:val="%5."/>
      <w:lvlJc w:val="left"/>
      <w:pPr>
        <w:ind w:left="3960" w:hanging="360"/>
      </w:pPr>
    </w:lvl>
    <w:lvl w:ilvl="5" w:tplc="DE44823A">
      <w:start w:val="1"/>
      <w:numFmt w:val="lowerRoman"/>
      <w:lvlText w:val="%6."/>
      <w:lvlJc w:val="right"/>
      <w:pPr>
        <w:ind w:left="4680" w:hanging="180"/>
      </w:pPr>
    </w:lvl>
    <w:lvl w:ilvl="6" w:tplc="8904E3C0">
      <w:start w:val="1"/>
      <w:numFmt w:val="decimal"/>
      <w:lvlText w:val="%7."/>
      <w:lvlJc w:val="left"/>
      <w:pPr>
        <w:ind w:left="5400" w:hanging="360"/>
      </w:pPr>
    </w:lvl>
    <w:lvl w:ilvl="7" w:tplc="B802BC10">
      <w:start w:val="1"/>
      <w:numFmt w:val="lowerLetter"/>
      <w:lvlText w:val="%8."/>
      <w:lvlJc w:val="left"/>
      <w:pPr>
        <w:ind w:left="6120" w:hanging="360"/>
      </w:pPr>
    </w:lvl>
    <w:lvl w:ilvl="8" w:tplc="67A82E24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CA026D"/>
    <w:multiLevelType w:val="hybridMultilevel"/>
    <w:tmpl w:val="4C62C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5538D"/>
    <w:multiLevelType w:val="hybridMultilevel"/>
    <w:tmpl w:val="1A64CDE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F5120F6"/>
    <w:multiLevelType w:val="hybridMultilevel"/>
    <w:tmpl w:val="89982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A43F4"/>
    <w:multiLevelType w:val="hybridMultilevel"/>
    <w:tmpl w:val="50788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330403">
    <w:abstractNumId w:val="2"/>
  </w:num>
  <w:num w:numId="2" w16cid:durableId="959149922">
    <w:abstractNumId w:val="3"/>
  </w:num>
  <w:num w:numId="3" w16cid:durableId="1048068152">
    <w:abstractNumId w:val="4"/>
  </w:num>
  <w:num w:numId="4" w16cid:durableId="614139441">
    <w:abstractNumId w:val="1"/>
  </w:num>
  <w:num w:numId="5" w16cid:durableId="103750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67"/>
    <w:rsid w:val="000027C4"/>
    <w:rsid w:val="00005EF6"/>
    <w:rsid w:val="00010AF3"/>
    <w:rsid w:val="0003473B"/>
    <w:rsid w:val="00075B56"/>
    <w:rsid w:val="00086786"/>
    <w:rsid w:val="00092EE5"/>
    <w:rsid w:val="00093EC6"/>
    <w:rsid w:val="000A6197"/>
    <w:rsid w:val="001153AB"/>
    <w:rsid w:val="00140502"/>
    <w:rsid w:val="00172EB8"/>
    <w:rsid w:val="00181753"/>
    <w:rsid w:val="001944A0"/>
    <w:rsid w:val="001B1275"/>
    <w:rsid w:val="00203970"/>
    <w:rsid w:val="00263913"/>
    <w:rsid w:val="00293A7F"/>
    <w:rsid w:val="002F3BF2"/>
    <w:rsid w:val="00324E2F"/>
    <w:rsid w:val="003379A6"/>
    <w:rsid w:val="003560A2"/>
    <w:rsid w:val="00364957"/>
    <w:rsid w:val="003D1B5F"/>
    <w:rsid w:val="0043644D"/>
    <w:rsid w:val="00452B67"/>
    <w:rsid w:val="00465C9E"/>
    <w:rsid w:val="00467C49"/>
    <w:rsid w:val="00470D83"/>
    <w:rsid w:val="004774FB"/>
    <w:rsid w:val="004D7D62"/>
    <w:rsid w:val="004F70F7"/>
    <w:rsid w:val="00507CE6"/>
    <w:rsid w:val="00514EAF"/>
    <w:rsid w:val="005A0DA9"/>
    <w:rsid w:val="005A2E02"/>
    <w:rsid w:val="005B1BAC"/>
    <w:rsid w:val="005C5442"/>
    <w:rsid w:val="00674219"/>
    <w:rsid w:val="00692A00"/>
    <w:rsid w:val="00693ACD"/>
    <w:rsid w:val="006F5C87"/>
    <w:rsid w:val="00710089"/>
    <w:rsid w:val="00717579"/>
    <w:rsid w:val="007B37EE"/>
    <w:rsid w:val="007C5DC3"/>
    <w:rsid w:val="007D5112"/>
    <w:rsid w:val="007F4C1E"/>
    <w:rsid w:val="008246BC"/>
    <w:rsid w:val="00833A18"/>
    <w:rsid w:val="008C1BAA"/>
    <w:rsid w:val="008F2DB8"/>
    <w:rsid w:val="009100C4"/>
    <w:rsid w:val="009363EC"/>
    <w:rsid w:val="00965801"/>
    <w:rsid w:val="00971B35"/>
    <w:rsid w:val="009A427D"/>
    <w:rsid w:val="009D1F50"/>
    <w:rsid w:val="009F5DE4"/>
    <w:rsid w:val="00A23044"/>
    <w:rsid w:val="00A47174"/>
    <w:rsid w:val="00A71B72"/>
    <w:rsid w:val="00A72B1D"/>
    <w:rsid w:val="00AA2370"/>
    <w:rsid w:val="00AC058A"/>
    <w:rsid w:val="00B644F0"/>
    <w:rsid w:val="00B739BF"/>
    <w:rsid w:val="00B93312"/>
    <w:rsid w:val="00B93586"/>
    <w:rsid w:val="00BB67AE"/>
    <w:rsid w:val="00BD0C21"/>
    <w:rsid w:val="00C02334"/>
    <w:rsid w:val="00C71810"/>
    <w:rsid w:val="00CB5C9D"/>
    <w:rsid w:val="00CC7502"/>
    <w:rsid w:val="00CF7314"/>
    <w:rsid w:val="00D17C27"/>
    <w:rsid w:val="00D21B4F"/>
    <w:rsid w:val="00D400BF"/>
    <w:rsid w:val="00D94C63"/>
    <w:rsid w:val="00DA4590"/>
    <w:rsid w:val="00DC06B8"/>
    <w:rsid w:val="00DF45DF"/>
    <w:rsid w:val="00E301D8"/>
    <w:rsid w:val="00E66F16"/>
    <w:rsid w:val="00EC7A09"/>
    <w:rsid w:val="00F35649"/>
    <w:rsid w:val="00F433C2"/>
    <w:rsid w:val="00FB05B2"/>
    <w:rsid w:val="13B79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0CAB3"/>
  <w15:chartTrackingRefBased/>
  <w15:docId w15:val="{785F6F18-95D4-4EEA-AB6C-C3F7FD45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2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2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EF6"/>
  </w:style>
  <w:style w:type="paragraph" w:styleId="Footer">
    <w:name w:val="footer"/>
    <w:basedOn w:val="Normal"/>
    <w:link w:val="FooterChar"/>
    <w:uiPriority w:val="99"/>
    <w:unhideWhenUsed/>
    <w:rsid w:val="00005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EF6"/>
  </w:style>
  <w:style w:type="character" w:styleId="Hyperlink">
    <w:name w:val="Hyperlink"/>
    <w:basedOn w:val="DefaultParagraphFont"/>
    <w:uiPriority w:val="99"/>
    <w:unhideWhenUsed/>
    <w:rsid w:val="00005E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EF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1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2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B12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12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12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27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07CE6"/>
    <w:pPr>
      <w:ind w:left="720"/>
      <w:contextualSpacing/>
    </w:pPr>
  </w:style>
  <w:style w:type="table" w:styleId="TableGrid">
    <w:name w:val="Table Grid"/>
    <w:basedOn w:val="TableNormal"/>
    <w:uiPriority w:val="39"/>
    <w:rsid w:val="00CC7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tu\OneDrive%20-%20Ipswich%20Sports%20Club\Documents%20-%20ISC\New%20Letterhead%20J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8f865a-73fb-490c-903a-5d039fb3fd5c" xsi:nil="true"/>
    <lcf76f155ced4ddcb4097134ff3c332f xmlns="8f8ee64c-9079-42de-9652-58c7077f238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C58D478DAD6145BFE523FDEF1CFEC8" ma:contentTypeVersion="14" ma:contentTypeDescription="Create a new document." ma:contentTypeScope="" ma:versionID="3b6ca953286636b7bf45134e36555733">
  <xsd:schema xmlns:xsd="http://www.w3.org/2001/XMLSchema" xmlns:xs="http://www.w3.org/2001/XMLSchema" xmlns:p="http://schemas.microsoft.com/office/2006/metadata/properties" xmlns:ns2="8f8ee64c-9079-42de-9652-58c7077f2389" xmlns:ns3="048f865a-73fb-490c-903a-5d039fb3fd5c" targetNamespace="http://schemas.microsoft.com/office/2006/metadata/properties" ma:root="true" ma:fieldsID="58374cdf78b41834222b4154c72b32af" ns2:_="" ns3:_="">
    <xsd:import namespace="8f8ee64c-9079-42de-9652-58c7077f2389"/>
    <xsd:import namespace="048f865a-73fb-490c-903a-5d039fb3f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ee64c-9079-42de-9652-58c7077f2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fa2cca6-b9ad-49ef-9101-766d91b966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f865a-73fb-490c-903a-5d039fb3fd5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4710a80-fcfe-4087-8002-2c32104b75c5}" ma:internalName="TaxCatchAll" ma:showField="CatchAllData" ma:web="048f865a-73fb-490c-903a-5d039fb3fd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F7772E-1598-40F2-9E9B-F976E53B4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0DC97-B419-451B-A805-0DB104B376C6}">
  <ds:schemaRefs>
    <ds:schemaRef ds:uri="http://schemas.microsoft.com/office/2006/metadata/properties"/>
    <ds:schemaRef ds:uri="http://schemas.microsoft.com/office/infopath/2007/PartnerControls"/>
    <ds:schemaRef ds:uri="048f865a-73fb-490c-903a-5d039fb3fd5c"/>
    <ds:schemaRef ds:uri="8f8ee64c-9079-42de-9652-58c7077f2389"/>
  </ds:schemaRefs>
</ds:datastoreItem>
</file>

<file path=customXml/itemProps3.xml><?xml version="1.0" encoding="utf-8"?>
<ds:datastoreItem xmlns:ds="http://schemas.openxmlformats.org/officeDocument/2006/customXml" ds:itemID="{48323309-B053-43EB-AAA8-FA6C11C45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ee64c-9079-42de-9652-58c7077f2389"/>
    <ds:schemaRef ds:uri="048f865a-73fb-490c-903a-5d039fb3f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Letterhead JT</Template>
  <TotalTime>56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Tuppen</dc:creator>
  <cp:keywords/>
  <dc:description/>
  <cp:lastModifiedBy>Jon Tuppen</cp:lastModifiedBy>
  <cp:revision>34</cp:revision>
  <cp:lastPrinted>2025-08-13T14:22:00Z</cp:lastPrinted>
  <dcterms:created xsi:type="dcterms:W3CDTF">2025-08-11T10:11:00Z</dcterms:created>
  <dcterms:modified xsi:type="dcterms:W3CDTF">2025-09-02T22:07:00Z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0x010100D4C58D478DAD6145BFE523FDEF1CFEC8</vt:lpwstr>
  </property>
  <property fmtid="{D5CDD505-2E9C-101B-9397-08002B2CF9AE}" pid="3" name="MediaServiceImageTags">
    <vt:lpwstr/>
  </property>
</Properties>
</file>